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157BC9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01.09</w:t>
      </w:r>
      <w:r w:rsidR="002F7CCA">
        <w:rPr>
          <w:sz w:val="28"/>
          <w:szCs w:val="28"/>
        </w:rPr>
        <w:t>.2023</w:t>
      </w:r>
      <w:r w:rsidR="003835CC">
        <w:rPr>
          <w:sz w:val="28"/>
          <w:szCs w:val="28"/>
        </w:rPr>
        <w:t xml:space="preserve">г.                             </w:t>
      </w:r>
      <w:r>
        <w:rPr>
          <w:sz w:val="28"/>
          <w:szCs w:val="28"/>
        </w:rPr>
        <w:t>№</w:t>
      </w:r>
      <w:r w:rsidR="005146DD">
        <w:rPr>
          <w:sz w:val="28"/>
          <w:szCs w:val="28"/>
        </w:rPr>
        <w:t xml:space="preserve"> </w:t>
      </w:r>
      <w:r>
        <w:rPr>
          <w:sz w:val="28"/>
          <w:szCs w:val="28"/>
        </w:rPr>
        <w:t>84</w:t>
      </w:r>
      <w:r w:rsidR="003835CC" w:rsidRPr="00EF187D">
        <w:rPr>
          <w:sz w:val="28"/>
          <w:szCs w:val="28"/>
        </w:rPr>
        <w:t xml:space="preserve"> 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3135" w:rsidRDefault="00CC3135" w:rsidP="00CC31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146DD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</w:t>
      </w:r>
    </w:p>
    <w:p w:rsidR="00A72EF8" w:rsidRPr="00A72EF8" w:rsidRDefault="00CC3135" w:rsidP="00CC31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</w:t>
      </w:r>
      <w:r w:rsidR="00157BC9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от 08.06.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2021г. № </w:t>
      </w:r>
      <w:r w:rsidR="00157BC9">
        <w:rPr>
          <w:rFonts w:ascii="Times New Roman" w:hAnsi="Times New Roman" w:cs="Times New Roman"/>
          <w:b w:val="0"/>
          <w:sz w:val="28"/>
          <w:szCs w:val="28"/>
        </w:rPr>
        <w:t>63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CC3135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привидения нормативного правового акта Красновского сельского поселения в соответствие с федеральным законодательством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5146DD" w:rsidRDefault="00A82399" w:rsidP="005146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3135">
        <w:rPr>
          <w:sz w:val="28"/>
          <w:szCs w:val="28"/>
        </w:rPr>
        <w:t xml:space="preserve">Внести </w:t>
      </w:r>
      <w:r w:rsidR="005146DD">
        <w:rPr>
          <w:sz w:val="28"/>
          <w:szCs w:val="28"/>
        </w:rPr>
        <w:t xml:space="preserve">следующее изменение </w:t>
      </w:r>
      <w:r w:rsidR="00CC3135">
        <w:rPr>
          <w:sz w:val="28"/>
          <w:szCs w:val="28"/>
        </w:rPr>
        <w:t>в постановление Администрации Красновского сель</w:t>
      </w:r>
      <w:r w:rsidR="00157BC9">
        <w:rPr>
          <w:sz w:val="28"/>
          <w:szCs w:val="28"/>
        </w:rPr>
        <w:t>ского поселения от 08.06</w:t>
      </w:r>
      <w:r w:rsidR="00CC3135">
        <w:rPr>
          <w:sz w:val="28"/>
          <w:szCs w:val="28"/>
        </w:rPr>
        <w:t>.2021г №</w:t>
      </w:r>
      <w:r w:rsidR="00157BC9">
        <w:rPr>
          <w:sz w:val="28"/>
          <w:szCs w:val="28"/>
        </w:rPr>
        <w:t xml:space="preserve"> 63</w:t>
      </w:r>
      <w:r w:rsidR="00CC3135">
        <w:rPr>
          <w:sz w:val="28"/>
          <w:szCs w:val="28"/>
        </w:rPr>
        <w:t xml:space="preserve"> «Об утверждении порядка осуществления Администрацией Красновского сельского поселения бюджетных полномочий главного администратора </w:t>
      </w:r>
      <w:r w:rsidR="00157BC9">
        <w:rPr>
          <w:sz w:val="28"/>
          <w:szCs w:val="28"/>
        </w:rPr>
        <w:t>доходов бюджетов бюджетно</w:t>
      </w:r>
      <w:r w:rsidR="005146DD">
        <w:rPr>
          <w:sz w:val="28"/>
          <w:szCs w:val="28"/>
        </w:rPr>
        <w:t>й системы Российской Федерации»:</w:t>
      </w:r>
    </w:p>
    <w:p w:rsidR="005146DD" w:rsidRDefault="005146DD" w:rsidP="005146DD">
      <w:pPr>
        <w:pStyle w:val="ConsPlusNormal"/>
        <w:jc w:val="both"/>
        <w:rPr>
          <w:sz w:val="28"/>
          <w:szCs w:val="28"/>
        </w:rPr>
      </w:pPr>
    </w:p>
    <w:p w:rsidR="005146DD" w:rsidRDefault="005146DD" w:rsidP="005146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Раздел I дополнить пунктом 1.1.5.1 следующего содержания:</w:t>
      </w:r>
    </w:p>
    <w:p w:rsidR="005146DD" w:rsidRDefault="005146DD" w:rsidP="005146DD">
      <w:pPr>
        <w:jc w:val="both"/>
        <w:rPr>
          <w:sz w:val="28"/>
          <w:szCs w:val="28"/>
        </w:rPr>
      </w:pPr>
      <w:r>
        <w:rPr>
          <w:sz w:val="28"/>
          <w:szCs w:val="28"/>
        </w:rPr>
        <w:t>«1.1.5.1. утверждает регламенты реализации полномочий по взысканию дебиторской задолженности по платежам в бюджет, пеням и штрафов по ним в соответствии с общими требованиями Министерства финансов Российской Федерации.».</w:t>
      </w:r>
    </w:p>
    <w:p w:rsidR="005146DD" w:rsidRPr="001538C6" w:rsidRDefault="005146DD" w:rsidP="00A82399">
      <w:pPr>
        <w:pStyle w:val="ConsPlusNormal"/>
        <w:jc w:val="both"/>
        <w:rPr>
          <w:sz w:val="28"/>
          <w:szCs w:val="28"/>
        </w:rPr>
      </w:pPr>
    </w:p>
    <w:p w:rsidR="00EC7489" w:rsidRDefault="00157BC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489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EC7489">
        <w:rPr>
          <w:sz w:val="28"/>
          <w:szCs w:val="28"/>
        </w:rPr>
        <w:t>остановление вступает в силу с момента его официального обнародования.</w:t>
      </w:r>
    </w:p>
    <w:p w:rsidR="005146DD" w:rsidRPr="00A82399" w:rsidRDefault="005146DD" w:rsidP="00A82399">
      <w:pPr>
        <w:pStyle w:val="ConsPlusNormal"/>
        <w:jc w:val="both"/>
        <w:rPr>
          <w:sz w:val="28"/>
          <w:szCs w:val="28"/>
        </w:rPr>
      </w:pPr>
    </w:p>
    <w:p w:rsidR="003B0640" w:rsidRPr="00671160" w:rsidRDefault="00157BC9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57BC9" w:rsidRDefault="00157BC9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430AAB" w:rsidRDefault="008B0E28" w:rsidP="005146DD">
      <w:pPr>
        <w:tabs>
          <w:tab w:val="left" w:pos="1980"/>
        </w:tabs>
        <w:jc w:val="both"/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AD4008">
        <w:rPr>
          <w:sz w:val="28"/>
          <w:szCs w:val="28"/>
        </w:rPr>
        <w:t>Л.Н. Михайленко</w:t>
      </w:r>
    </w:p>
    <w:sectPr w:rsidR="00430AAB" w:rsidSect="00C8682D">
      <w:footerReference w:type="even" r:id="rId8"/>
      <w:footerReference w:type="default" r:id="rId9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24D" w:rsidRDefault="0090024D">
      <w:r>
        <w:separator/>
      </w:r>
    </w:p>
  </w:endnote>
  <w:endnote w:type="continuationSeparator" w:id="0">
    <w:p w:rsidR="0090024D" w:rsidRDefault="0090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24D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24D" w:rsidRDefault="0090024D">
      <w:r>
        <w:separator/>
      </w:r>
    </w:p>
  </w:footnote>
  <w:footnote w:type="continuationSeparator" w:id="0">
    <w:p w:rsidR="0090024D" w:rsidRDefault="0090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4CF"/>
    <w:multiLevelType w:val="hybridMultilevel"/>
    <w:tmpl w:val="79CAC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264B2"/>
    <w:rsid w:val="00056A5E"/>
    <w:rsid w:val="00073B3C"/>
    <w:rsid w:val="00087C0F"/>
    <w:rsid w:val="000921C3"/>
    <w:rsid w:val="000A0B03"/>
    <w:rsid w:val="000C76D5"/>
    <w:rsid w:val="000D4B92"/>
    <w:rsid w:val="000D7E59"/>
    <w:rsid w:val="000F1CFE"/>
    <w:rsid w:val="001016A3"/>
    <w:rsid w:val="00120002"/>
    <w:rsid w:val="00141B8B"/>
    <w:rsid w:val="001538C6"/>
    <w:rsid w:val="00157BC9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45B3C"/>
    <w:rsid w:val="00254C96"/>
    <w:rsid w:val="00254FFD"/>
    <w:rsid w:val="00255C1B"/>
    <w:rsid w:val="002632EB"/>
    <w:rsid w:val="00264A6C"/>
    <w:rsid w:val="0029412F"/>
    <w:rsid w:val="002B59C0"/>
    <w:rsid w:val="002C2B68"/>
    <w:rsid w:val="002F6FD6"/>
    <w:rsid w:val="002F7CCA"/>
    <w:rsid w:val="00332D8F"/>
    <w:rsid w:val="003346F6"/>
    <w:rsid w:val="00342836"/>
    <w:rsid w:val="00344DE7"/>
    <w:rsid w:val="00352EFA"/>
    <w:rsid w:val="00367F64"/>
    <w:rsid w:val="003801D0"/>
    <w:rsid w:val="003835CC"/>
    <w:rsid w:val="00387B27"/>
    <w:rsid w:val="00394D80"/>
    <w:rsid w:val="003A3631"/>
    <w:rsid w:val="003A7F50"/>
    <w:rsid w:val="003B0640"/>
    <w:rsid w:val="003C26E7"/>
    <w:rsid w:val="003D4C05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55970"/>
    <w:rsid w:val="00460552"/>
    <w:rsid w:val="00471539"/>
    <w:rsid w:val="0047399B"/>
    <w:rsid w:val="00477E21"/>
    <w:rsid w:val="0049700D"/>
    <w:rsid w:val="004A2D59"/>
    <w:rsid w:val="004A48AF"/>
    <w:rsid w:val="004A4CA7"/>
    <w:rsid w:val="004B3C6A"/>
    <w:rsid w:val="004C4932"/>
    <w:rsid w:val="004D5D43"/>
    <w:rsid w:val="004E1028"/>
    <w:rsid w:val="00502276"/>
    <w:rsid w:val="00503754"/>
    <w:rsid w:val="005146DD"/>
    <w:rsid w:val="00532ABF"/>
    <w:rsid w:val="00534189"/>
    <w:rsid w:val="0054193A"/>
    <w:rsid w:val="005804E1"/>
    <w:rsid w:val="0058552B"/>
    <w:rsid w:val="005C4AD0"/>
    <w:rsid w:val="005E583A"/>
    <w:rsid w:val="00601D40"/>
    <w:rsid w:val="006416E2"/>
    <w:rsid w:val="006437A8"/>
    <w:rsid w:val="00671160"/>
    <w:rsid w:val="006718A5"/>
    <w:rsid w:val="0067324F"/>
    <w:rsid w:val="00676988"/>
    <w:rsid w:val="006824B3"/>
    <w:rsid w:val="00685953"/>
    <w:rsid w:val="006A153D"/>
    <w:rsid w:val="006B6005"/>
    <w:rsid w:val="006B7AD9"/>
    <w:rsid w:val="006C620B"/>
    <w:rsid w:val="00700689"/>
    <w:rsid w:val="007100F9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F1BAC"/>
    <w:rsid w:val="008117DD"/>
    <w:rsid w:val="00824387"/>
    <w:rsid w:val="008273D2"/>
    <w:rsid w:val="00860B6A"/>
    <w:rsid w:val="00871E3B"/>
    <w:rsid w:val="00872F99"/>
    <w:rsid w:val="00884ECA"/>
    <w:rsid w:val="00890C54"/>
    <w:rsid w:val="008A492A"/>
    <w:rsid w:val="008B0E28"/>
    <w:rsid w:val="008B41DA"/>
    <w:rsid w:val="008C2BF3"/>
    <w:rsid w:val="008C2E54"/>
    <w:rsid w:val="0090024D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63C8B"/>
    <w:rsid w:val="00973E3D"/>
    <w:rsid w:val="00990E53"/>
    <w:rsid w:val="00996A55"/>
    <w:rsid w:val="009B3003"/>
    <w:rsid w:val="009C572D"/>
    <w:rsid w:val="009C5F8B"/>
    <w:rsid w:val="009D0962"/>
    <w:rsid w:val="009E433F"/>
    <w:rsid w:val="009F5F98"/>
    <w:rsid w:val="00A11CBF"/>
    <w:rsid w:val="00A14D7E"/>
    <w:rsid w:val="00A23C1C"/>
    <w:rsid w:val="00A450C1"/>
    <w:rsid w:val="00A5521E"/>
    <w:rsid w:val="00A575D6"/>
    <w:rsid w:val="00A63DAB"/>
    <w:rsid w:val="00A72EF8"/>
    <w:rsid w:val="00A82399"/>
    <w:rsid w:val="00AA0E67"/>
    <w:rsid w:val="00AA2E2D"/>
    <w:rsid w:val="00AA7F48"/>
    <w:rsid w:val="00AB12AD"/>
    <w:rsid w:val="00AB7D2B"/>
    <w:rsid w:val="00AD4008"/>
    <w:rsid w:val="00AD56FA"/>
    <w:rsid w:val="00B04D66"/>
    <w:rsid w:val="00B11097"/>
    <w:rsid w:val="00B11735"/>
    <w:rsid w:val="00B174AD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C86B8A"/>
    <w:rsid w:val="00CC26BE"/>
    <w:rsid w:val="00CC3135"/>
    <w:rsid w:val="00CC5A69"/>
    <w:rsid w:val="00D27AC2"/>
    <w:rsid w:val="00D36436"/>
    <w:rsid w:val="00D4355C"/>
    <w:rsid w:val="00D51A6A"/>
    <w:rsid w:val="00D83845"/>
    <w:rsid w:val="00DB771D"/>
    <w:rsid w:val="00DC0859"/>
    <w:rsid w:val="00DC6654"/>
    <w:rsid w:val="00DD417C"/>
    <w:rsid w:val="00DF3533"/>
    <w:rsid w:val="00DF44E7"/>
    <w:rsid w:val="00E02D45"/>
    <w:rsid w:val="00E0535C"/>
    <w:rsid w:val="00E05BEB"/>
    <w:rsid w:val="00E128AE"/>
    <w:rsid w:val="00E15DAB"/>
    <w:rsid w:val="00E338EE"/>
    <w:rsid w:val="00E3784E"/>
    <w:rsid w:val="00E47552"/>
    <w:rsid w:val="00E61450"/>
    <w:rsid w:val="00E80F6C"/>
    <w:rsid w:val="00E8620D"/>
    <w:rsid w:val="00E917CF"/>
    <w:rsid w:val="00EA3B3B"/>
    <w:rsid w:val="00EA4029"/>
    <w:rsid w:val="00EB4FCD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A1D81"/>
    <w:rsid w:val="00FB37C3"/>
    <w:rsid w:val="00FC179B"/>
    <w:rsid w:val="00FC7350"/>
    <w:rsid w:val="00FD7FBB"/>
    <w:rsid w:val="00FE6582"/>
    <w:rsid w:val="00FF477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27E041-852A-4420-8CDD-CFE1D11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BDBD-102D-439F-B691-3AB74537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2023-09-18T13:12:00Z</cp:lastPrinted>
  <dcterms:created xsi:type="dcterms:W3CDTF">2025-07-14T16:44:00Z</dcterms:created>
  <dcterms:modified xsi:type="dcterms:W3CDTF">2025-07-14T16:44:00Z</dcterms:modified>
</cp:coreProperties>
</file>